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63" w:rsidRPr="00A30A86" w:rsidRDefault="00714063" w:rsidP="00A30A86">
      <w:r w:rsidRPr="00A30A86">
        <w:t>,,КЛИНИНГ ПЛЮС,, ДИРЕКТОР КОМПАНИИ НАТЯНУЛА НА СЕБЯ ОБРАЗ РЕНАТЫ ЛИТВИНОВОЙ И ПОХОЖЕ ПРИЖИЛАСЬ - СВОЕГО НИЕЧЕГО ЖЕ  НЕТ, БЕСТОЛОЧЬ ПОЛНАЯ, В КЛИНИНГЕ НОЛЬ, МЕНЯЕТ ЛЮДЕЙ КАЖДЫХ 2-3 МЕСЯЦА С ОБВИНЕНИЕМ ЧТО ЕЙ НЕ КОМФОРТНО РАБОТАТЬ ВСЕ ДУРАКИ, А ЗАКАЗЧИКИ РЖУТ С НЕЕ ЗА СПИНОЙ И ПОКАЗЫВАЮТ У ВЕСКА, ЕЙ НИЧЕГО НЕ СТОИТ ВЫГНАТЬ ЧЕЛОВЕКА ОДНИМ ДНЕМ, УМЕЕ СОБРАТЬ СКЛОКИ И ОЩУЩАТЬ СЕБЯ ПОТЕРПЕВШЕЙ, ЖИЗНИ НЕЗНАЕТ ИДЕТ ПО ГОЛОВАМ, ЗАТО МНОГО ПЬЕТ В НОЧНЫХ КЛУБАХ И ЗЛА НА СЛЕДУЮЩИЙ ДЕНЬ. УЧЕРЕДИТЕЛИ МЕЧТАЮТ РАЗВИВАТЬСЯ УЖЕ С 2008 ГОДА</w:t>
      </w:r>
    </w:p>
    <w:sectPr w:rsidR="00714063" w:rsidRPr="00A30A86" w:rsidSect="00F64B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063" w:rsidRDefault="00714063" w:rsidP="00472787">
      <w:pPr>
        <w:spacing w:after="0" w:line="240" w:lineRule="auto"/>
      </w:pPr>
      <w:r>
        <w:separator/>
      </w:r>
    </w:p>
  </w:endnote>
  <w:endnote w:type="continuationSeparator" w:id="1">
    <w:p w:rsidR="00714063" w:rsidRDefault="00714063" w:rsidP="004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63" w:rsidRDefault="00714063">
    <w:pPr>
      <w:pStyle w:val="Foo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0" type="#_x0000_t75" style="position:absolute;margin-left:-1in;margin-top:-134.8pt;width:595.25pt;height:183.65pt;z-index:25165721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063" w:rsidRDefault="00714063" w:rsidP="00472787">
      <w:pPr>
        <w:spacing w:after="0" w:line="240" w:lineRule="auto"/>
      </w:pPr>
      <w:r>
        <w:separator/>
      </w:r>
    </w:p>
  </w:footnote>
  <w:footnote w:type="continuationSeparator" w:id="1">
    <w:p w:rsidR="00714063" w:rsidRDefault="00714063" w:rsidP="0047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63" w:rsidRDefault="00714063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in;margin-top:-35.4pt;width:595.25pt;height:121pt;z-index:251658240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787"/>
    <w:rsid w:val="00046370"/>
    <w:rsid w:val="00111696"/>
    <w:rsid w:val="001E08B3"/>
    <w:rsid w:val="00220CDA"/>
    <w:rsid w:val="00253465"/>
    <w:rsid w:val="004658C3"/>
    <w:rsid w:val="00472787"/>
    <w:rsid w:val="00492FAB"/>
    <w:rsid w:val="00496315"/>
    <w:rsid w:val="004F422C"/>
    <w:rsid w:val="0050139E"/>
    <w:rsid w:val="00515C34"/>
    <w:rsid w:val="005F0B33"/>
    <w:rsid w:val="005F6FB2"/>
    <w:rsid w:val="006128BF"/>
    <w:rsid w:val="006B4694"/>
    <w:rsid w:val="00707AF7"/>
    <w:rsid w:val="00714063"/>
    <w:rsid w:val="00740CF4"/>
    <w:rsid w:val="00852039"/>
    <w:rsid w:val="0097602D"/>
    <w:rsid w:val="009D2D5D"/>
    <w:rsid w:val="00A30A86"/>
    <w:rsid w:val="00A74737"/>
    <w:rsid w:val="00AE31BC"/>
    <w:rsid w:val="00B05972"/>
    <w:rsid w:val="00BE338B"/>
    <w:rsid w:val="00BF76AD"/>
    <w:rsid w:val="00C90702"/>
    <w:rsid w:val="00CA2D86"/>
    <w:rsid w:val="00CD5F3D"/>
    <w:rsid w:val="00CF4582"/>
    <w:rsid w:val="00DC3687"/>
    <w:rsid w:val="00E13FE9"/>
    <w:rsid w:val="00E37B50"/>
    <w:rsid w:val="00E86A2F"/>
    <w:rsid w:val="00ED12EE"/>
    <w:rsid w:val="00F64B32"/>
    <w:rsid w:val="00FD182F"/>
    <w:rsid w:val="00FF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727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7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27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78</Words>
  <Characters>450</Characters>
  <Application>Microsoft Office Outlook</Application>
  <DocSecurity>0</DocSecurity>
  <Lines>0</Lines>
  <Paragraphs>0</Paragraphs>
  <ScaleCrop>false</ScaleCrop>
  <Company>Pero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Klining Ukr</dc:title>
  <dc:subject/>
  <dc:creator>Klining</dc:creator>
  <cp:keywords>Blank</cp:keywords>
  <dc:description/>
  <cp:lastModifiedBy>Admin</cp:lastModifiedBy>
  <cp:revision>13</cp:revision>
  <dcterms:created xsi:type="dcterms:W3CDTF">2012-07-24T07:53:00Z</dcterms:created>
  <dcterms:modified xsi:type="dcterms:W3CDTF">2012-12-28T15:43:00Z</dcterms:modified>
</cp:coreProperties>
</file>